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91" w:rsidRPr="004E297D" w:rsidRDefault="008D2291" w:rsidP="00AD08F2">
      <w:pPr>
        <w:jc w:val="right"/>
        <w:rPr>
          <w:b/>
          <w:bCs/>
        </w:rPr>
      </w:pPr>
      <w:r w:rsidRPr="004E297D">
        <w:rPr>
          <w:b/>
          <w:bCs/>
        </w:rPr>
        <w:t>Załącznik 6</w:t>
      </w:r>
    </w:p>
    <w:p w:rsidR="008D2291" w:rsidRDefault="008D2291" w:rsidP="00AD08F2"/>
    <w:p w:rsidR="008D2291" w:rsidRDefault="008D2291" w:rsidP="00AD08F2">
      <w:pPr>
        <w:tabs>
          <w:tab w:val="left" w:pos="2716"/>
        </w:tabs>
        <w:jc w:val="center"/>
        <w:rPr>
          <w:b/>
          <w:bCs/>
        </w:rPr>
      </w:pPr>
      <w:r>
        <w:rPr>
          <w:b/>
          <w:bCs/>
        </w:rPr>
        <w:t xml:space="preserve">ODWOŁANIE OD DECYZJI RADY </w:t>
      </w:r>
    </w:p>
    <w:p w:rsidR="008D2291" w:rsidRDefault="008D2291" w:rsidP="00AD08F2">
      <w:pPr>
        <w:tabs>
          <w:tab w:val="left" w:pos="2716"/>
        </w:tabs>
        <w:jc w:val="center"/>
        <w:rPr>
          <w:b/>
          <w:bCs/>
        </w:rPr>
      </w:pPr>
      <w:r>
        <w:rPr>
          <w:b/>
          <w:bCs/>
        </w:rPr>
        <w:t>LGD „MIĘDZY WISŁĄ A KAMPINOSEM”</w:t>
      </w:r>
    </w:p>
    <w:p w:rsidR="008D2291" w:rsidRDefault="008D2291" w:rsidP="00AD08F2">
      <w:pPr>
        <w:tabs>
          <w:tab w:val="left" w:pos="2716"/>
        </w:tabs>
        <w:jc w:val="center"/>
        <w:rPr>
          <w:b/>
          <w:bCs/>
        </w:rPr>
      </w:pPr>
    </w:p>
    <w:p w:rsidR="008D2291" w:rsidRDefault="008D2291" w:rsidP="00AD08F2">
      <w:pPr>
        <w:autoSpaceDE w:val="0"/>
        <w:autoSpaceDN w:val="0"/>
        <w:adjustRightInd w:val="0"/>
      </w:pPr>
    </w:p>
    <w:p w:rsidR="008D2291" w:rsidRDefault="008D2291" w:rsidP="00AD08F2">
      <w:pPr>
        <w:autoSpaceDE w:val="0"/>
        <w:autoSpaceDN w:val="0"/>
        <w:adjustRightInd w:val="0"/>
      </w:pPr>
    </w:p>
    <w:p w:rsidR="008D2291" w:rsidRDefault="008D2291" w:rsidP="00AD08F2">
      <w:pPr>
        <w:autoSpaceDE w:val="0"/>
        <w:autoSpaceDN w:val="0"/>
        <w:adjustRightInd w:val="0"/>
      </w:pPr>
    </w:p>
    <w:p w:rsidR="008D2291" w:rsidRDefault="008D2291" w:rsidP="00AD08F2">
      <w:pPr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</w:t>
      </w:r>
    </w:p>
    <w:p w:rsidR="008D2291" w:rsidRDefault="008D2291" w:rsidP="00AD08F2">
      <w:pPr>
        <w:autoSpaceDE w:val="0"/>
        <w:autoSpaceDN w:val="0"/>
        <w:adjustRightInd w:val="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Miejscowość, data </w:t>
      </w:r>
    </w:p>
    <w:p w:rsidR="008D2291" w:rsidRDefault="008D2291" w:rsidP="00AD08F2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D2291" w:rsidRDefault="008D2291" w:rsidP="00AD08F2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Dane Beneficjenta:</w:t>
      </w:r>
    </w:p>
    <w:p w:rsidR="008D2291" w:rsidRDefault="008D2291" w:rsidP="00AD08F2">
      <w:pPr>
        <w:tabs>
          <w:tab w:val="left" w:pos="2716"/>
        </w:tabs>
        <w:spacing w:line="360" w:lineRule="auto"/>
        <w:rPr>
          <w:b/>
          <w:bCs/>
        </w:rPr>
      </w:pPr>
      <w:r>
        <w:rPr>
          <w:b/>
          <w:bCs/>
        </w:rPr>
        <w:t>Adres do korespondencji:</w:t>
      </w:r>
    </w:p>
    <w:p w:rsidR="008D2291" w:rsidRDefault="008D2291" w:rsidP="00AD08F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Sygnatura pisma:</w:t>
      </w:r>
    </w:p>
    <w:p w:rsidR="008D2291" w:rsidRDefault="008D2291" w:rsidP="00AD08F2">
      <w:pPr>
        <w:autoSpaceDE w:val="0"/>
        <w:autoSpaceDN w:val="0"/>
        <w:adjustRightInd w:val="0"/>
        <w:spacing w:line="360" w:lineRule="auto"/>
        <w:jc w:val="both"/>
      </w:pPr>
    </w:p>
    <w:p w:rsidR="008D2291" w:rsidRDefault="008D2291" w:rsidP="00AD08F2">
      <w:pPr>
        <w:autoSpaceDE w:val="0"/>
        <w:autoSpaceDN w:val="0"/>
        <w:adjustRightInd w:val="0"/>
        <w:spacing w:line="360" w:lineRule="auto"/>
        <w:jc w:val="both"/>
      </w:pPr>
    </w:p>
    <w:p w:rsidR="008D2291" w:rsidRDefault="008D2291" w:rsidP="00AD08F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odpowiedzi na rozstrzygnięcie Rady LGD „Między Wisłą a Kampinosem” z dnia 12.10.2011r o sygnaturze ……............., w której stwierdzono niezakwalifikowanie się projektu pn.: ............................................................................................................................. do listy operacji, które mają być realizowane w ramach opracowanej Lokalnej Strategii Rozwoju wnoszę </w:t>
      </w:r>
      <w:r>
        <w:rPr>
          <w:b/>
          <w:bCs/>
        </w:rPr>
        <w:t xml:space="preserve">odwołanie </w:t>
      </w:r>
      <w:r>
        <w:t>od podjętego rozstrzygnięcia.</w:t>
      </w:r>
    </w:p>
    <w:p w:rsidR="008D2291" w:rsidRDefault="008D2291" w:rsidP="00AD08F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D2291" w:rsidRDefault="008D2291" w:rsidP="00AD08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UZASADNIENIE</w:t>
      </w:r>
    </w:p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>
      <w:pPr>
        <w:spacing w:line="276" w:lineRule="auto"/>
      </w:pPr>
    </w:p>
    <w:p w:rsidR="008D2291" w:rsidRDefault="008D2291" w:rsidP="00AD08F2">
      <w:pPr>
        <w:spacing w:line="276" w:lineRule="auto"/>
      </w:pPr>
    </w:p>
    <w:p w:rsidR="008D2291" w:rsidRDefault="008D2291" w:rsidP="00AD08F2">
      <w:pPr>
        <w:spacing w:line="276" w:lineRule="auto"/>
      </w:pPr>
    </w:p>
    <w:p w:rsidR="008D2291" w:rsidRDefault="008D2291" w:rsidP="00AD08F2">
      <w:pPr>
        <w:spacing w:line="276" w:lineRule="auto"/>
      </w:pPr>
    </w:p>
    <w:p w:rsidR="008D2291" w:rsidRDefault="008D2291" w:rsidP="00AD08F2">
      <w:pPr>
        <w:spacing w:line="276" w:lineRule="auto"/>
        <w:jc w:val="right"/>
      </w:pPr>
      <w:r>
        <w:t>Podpis Beneficjenta</w:t>
      </w:r>
    </w:p>
    <w:p w:rsidR="008D2291" w:rsidRDefault="008D2291"/>
    <w:sectPr w:rsidR="008D2291" w:rsidSect="0013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8F2"/>
    <w:rsid w:val="000428F8"/>
    <w:rsid w:val="001306D9"/>
    <w:rsid w:val="001B53D1"/>
    <w:rsid w:val="004E297D"/>
    <w:rsid w:val="00534901"/>
    <w:rsid w:val="008D2291"/>
    <w:rsid w:val="008E0166"/>
    <w:rsid w:val="00AD08F2"/>
    <w:rsid w:val="00EE0F1A"/>
    <w:rsid w:val="00EE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F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102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subject/>
  <dc:creator>LGD Kampinos</dc:creator>
  <cp:keywords/>
  <dc:description/>
  <cp:lastModifiedBy>B&amp;P</cp:lastModifiedBy>
  <cp:revision>2</cp:revision>
  <dcterms:created xsi:type="dcterms:W3CDTF">2011-10-12T21:08:00Z</dcterms:created>
  <dcterms:modified xsi:type="dcterms:W3CDTF">2011-10-12T21:08:00Z</dcterms:modified>
</cp:coreProperties>
</file>